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B0A" w:rsidRDefault="003B6002">
      <w:pPr>
        <w:spacing w:line="520" w:lineRule="exact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附件：</w:t>
      </w:r>
      <w:bookmarkStart w:id="0" w:name="_GoBack"/>
      <w:bookmarkEnd w:id="0"/>
    </w:p>
    <w:p w:rsidR="00767B0A" w:rsidRDefault="003B6002">
      <w:pPr>
        <w:spacing w:line="520" w:lineRule="exact"/>
        <w:ind w:firstLineChars="400" w:firstLine="1285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石河子大学教师201</w:t>
      </w:r>
      <w:r w:rsidR="009B3644">
        <w:rPr>
          <w:rFonts w:ascii="黑体" w:eastAsia="黑体" w:hAnsi="黑体" w:hint="eastAsia"/>
          <w:b/>
          <w:sz w:val="32"/>
          <w:szCs w:val="32"/>
        </w:rPr>
        <w:t>9</w:t>
      </w:r>
      <w:r>
        <w:rPr>
          <w:rFonts w:ascii="黑体" w:eastAsia="黑体" w:hAnsi="黑体" w:hint="eastAsia"/>
          <w:b/>
          <w:sz w:val="32"/>
          <w:szCs w:val="32"/>
        </w:rPr>
        <w:t>-20</w:t>
      </w:r>
      <w:r w:rsidR="009B3644">
        <w:rPr>
          <w:rFonts w:ascii="黑体" w:eastAsia="黑体" w:hAnsi="黑体" w:hint="eastAsia"/>
          <w:b/>
          <w:sz w:val="32"/>
          <w:szCs w:val="32"/>
        </w:rPr>
        <w:t>20</w:t>
      </w:r>
      <w:r>
        <w:rPr>
          <w:rFonts w:ascii="黑体" w:eastAsia="黑体" w:hAnsi="黑体" w:hint="eastAsia"/>
          <w:b/>
          <w:sz w:val="32"/>
          <w:szCs w:val="32"/>
        </w:rPr>
        <w:t>学年第</w:t>
      </w:r>
      <w:r w:rsidR="008E7B88">
        <w:rPr>
          <w:rFonts w:ascii="黑体" w:eastAsia="黑体" w:hAnsi="黑体" w:hint="eastAsia"/>
          <w:b/>
          <w:sz w:val="32"/>
          <w:szCs w:val="32"/>
        </w:rPr>
        <w:t>二</w:t>
      </w:r>
      <w:r>
        <w:rPr>
          <w:rFonts w:ascii="黑体" w:eastAsia="黑体" w:hAnsi="黑体" w:hint="eastAsia"/>
          <w:b/>
          <w:sz w:val="32"/>
          <w:szCs w:val="32"/>
        </w:rPr>
        <w:t>学期</w:t>
      </w:r>
    </w:p>
    <w:p w:rsidR="00767B0A" w:rsidRDefault="003B6002">
      <w:pPr>
        <w:spacing w:line="52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赴对口支援</w:t>
      </w:r>
      <w:r>
        <w:rPr>
          <w:rFonts w:ascii="黑体" w:eastAsia="黑体" w:hAnsi="黑体"/>
          <w:b/>
          <w:sz w:val="32"/>
          <w:szCs w:val="32"/>
        </w:rPr>
        <w:t>高校</w:t>
      </w:r>
      <w:r>
        <w:rPr>
          <w:rFonts w:ascii="黑体" w:eastAsia="黑体" w:hAnsi="黑体" w:hint="eastAsia"/>
          <w:b/>
          <w:sz w:val="32"/>
          <w:szCs w:val="32"/>
        </w:rPr>
        <w:t>进修申请表</w:t>
      </w:r>
    </w:p>
    <w:p w:rsidR="00767B0A" w:rsidRDefault="003B6002">
      <w:pPr>
        <w:rPr>
          <w:rFonts w:ascii="宋体" w:hAnsi="宋体" w:cs="宋体"/>
          <w:b/>
          <w:sz w:val="24"/>
        </w:rPr>
      </w:pPr>
      <w:r>
        <w:rPr>
          <w:rFonts w:ascii="宋体" w:hAnsi="宋体" w:cs="Dotum" w:hint="eastAsia"/>
          <w:b/>
          <w:sz w:val="24"/>
        </w:rPr>
        <w:t>支援高校名</w:t>
      </w:r>
      <w:r>
        <w:rPr>
          <w:rFonts w:ascii="宋体" w:hAnsi="宋体" w:cs="宋体" w:hint="eastAsia"/>
          <w:b/>
          <w:sz w:val="24"/>
        </w:rPr>
        <w:t>称：</w:t>
      </w: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57"/>
        <w:gridCol w:w="1056"/>
        <w:gridCol w:w="765"/>
        <w:gridCol w:w="735"/>
        <w:gridCol w:w="855"/>
        <w:gridCol w:w="30"/>
        <w:gridCol w:w="795"/>
        <w:gridCol w:w="1170"/>
        <w:gridCol w:w="326"/>
        <w:gridCol w:w="1615"/>
      </w:tblGrid>
      <w:tr w:rsidR="00767B0A">
        <w:trPr>
          <w:trHeight w:val="460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3B60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767B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3B60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767B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3B60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767B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B0A" w:rsidRDefault="003B60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767B0A">
        <w:trPr>
          <w:trHeight w:val="551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3B60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767B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3B60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767B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3B60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767B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B0A" w:rsidRDefault="00767B0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767B0A">
        <w:trPr>
          <w:trHeight w:val="600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3B60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最终学历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767B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3B60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专业职称</w:t>
            </w:r>
          </w:p>
          <w:p w:rsidR="00767B0A" w:rsidRDefault="003B60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（或行政职称）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767B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B0A" w:rsidRDefault="00767B0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767B0A" w:rsidTr="009D19E0">
        <w:trPr>
          <w:trHeight w:val="469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3B60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767B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3B60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进修学院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767B0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9D19E0" w:rsidTr="002D18DE">
        <w:trPr>
          <w:trHeight w:val="390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E0" w:rsidRDefault="009D19E0" w:rsidP="009D19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6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E0" w:rsidRDefault="009D19E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767B0A">
        <w:trPr>
          <w:trHeight w:val="562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3B60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从事学科或专业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767B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3B60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进修学科或专业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767B0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767B0A">
        <w:trPr>
          <w:trHeight w:val="563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3B600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进修起止时间</w:t>
            </w:r>
          </w:p>
        </w:tc>
        <w:tc>
          <w:tcPr>
            <w:tcW w:w="6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767B0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767B0A">
        <w:trPr>
          <w:trHeight w:val="56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3B60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科研进修导师姓名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767B0A">
            <w:pPr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3B6002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767B0A">
            <w:pPr>
              <w:rPr>
                <w:rFonts w:ascii="宋体" w:hAnsi="宋体"/>
                <w:sz w:val="24"/>
              </w:rPr>
            </w:pPr>
          </w:p>
        </w:tc>
      </w:tr>
      <w:tr w:rsidR="00767B0A" w:rsidTr="009D19E0">
        <w:trPr>
          <w:trHeight w:val="694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3B60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学习工作简历</w:t>
            </w:r>
          </w:p>
        </w:tc>
        <w:tc>
          <w:tcPr>
            <w:tcW w:w="7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0A" w:rsidRDefault="00767B0A">
            <w:pPr>
              <w:rPr>
                <w:rFonts w:ascii="宋体" w:hAnsi="宋体"/>
                <w:sz w:val="24"/>
              </w:rPr>
            </w:pPr>
          </w:p>
        </w:tc>
      </w:tr>
      <w:tr w:rsidR="00767B0A" w:rsidTr="009D19E0">
        <w:trPr>
          <w:trHeight w:val="254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3B60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进修学习（学习锻炼）目的与目标</w:t>
            </w:r>
          </w:p>
        </w:tc>
        <w:tc>
          <w:tcPr>
            <w:tcW w:w="7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0A" w:rsidRDefault="00767B0A">
            <w:pPr>
              <w:rPr>
                <w:rFonts w:ascii="宋体" w:hAnsi="宋体"/>
                <w:sz w:val="24"/>
              </w:rPr>
            </w:pPr>
          </w:p>
        </w:tc>
      </w:tr>
      <w:tr w:rsidR="00767B0A" w:rsidTr="009D19E0">
        <w:trPr>
          <w:trHeight w:val="237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3B60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进修学习（学习锻炼）的内容、计划</w:t>
            </w:r>
          </w:p>
        </w:tc>
        <w:tc>
          <w:tcPr>
            <w:tcW w:w="7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0A" w:rsidRDefault="003B60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767B0A" w:rsidRDefault="00767B0A">
            <w:pPr>
              <w:rPr>
                <w:rFonts w:ascii="宋体" w:hAnsi="宋体"/>
                <w:sz w:val="24"/>
              </w:rPr>
            </w:pPr>
          </w:p>
          <w:p w:rsidR="00767B0A" w:rsidRDefault="00767B0A">
            <w:pPr>
              <w:rPr>
                <w:rFonts w:ascii="宋体" w:hAnsi="宋体"/>
                <w:sz w:val="24"/>
              </w:rPr>
            </w:pPr>
          </w:p>
          <w:p w:rsidR="00767B0A" w:rsidRDefault="00767B0A">
            <w:pPr>
              <w:rPr>
                <w:rFonts w:ascii="宋体" w:hAnsi="宋体"/>
                <w:sz w:val="24"/>
              </w:rPr>
            </w:pPr>
          </w:p>
          <w:p w:rsidR="00767B0A" w:rsidRDefault="003B60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审核：学科负责人（签名）</w:t>
            </w:r>
          </w:p>
        </w:tc>
      </w:tr>
      <w:tr w:rsidR="00767B0A">
        <w:trPr>
          <w:trHeight w:val="26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3B60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推荐学院意见</w:t>
            </w:r>
          </w:p>
        </w:tc>
        <w:tc>
          <w:tcPr>
            <w:tcW w:w="7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0A" w:rsidRDefault="00767B0A">
            <w:pPr>
              <w:rPr>
                <w:rFonts w:ascii="宋体" w:hAnsi="宋体"/>
                <w:sz w:val="24"/>
              </w:rPr>
            </w:pPr>
          </w:p>
          <w:p w:rsidR="00767B0A" w:rsidRDefault="00767B0A">
            <w:pPr>
              <w:rPr>
                <w:rFonts w:ascii="宋体" w:hAnsi="宋体"/>
                <w:sz w:val="24"/>
              </w:rPr>
            </w:pPr>
          </w:p>
          <w:p w:rsidR="00767B0A" w:rsidRDefault="00767B0A">
            <w:pPr>
              <w:rPr>
                <w:rFonts w:ascii="宋体" w:hAnsi="宋体"/>
                <w:sz w:val="24"/>
              </w:rPr>
            </w:pPr>
          </w:p>
          <w:p w:rsidR="00767B0A" w:rsidRDefault="00767B0A">
            <w:pPr>
              <w:rPr>
                <w:rFonts w:ascii="宋体" w:hAnsi="宋体"/>
                <w:sz w:val="24"/>
              </w:rPr>
            </w:pPr>
          </w:p>
          <w:p w:rsidR="00767B0A" w:rsidRDefault="00767B0A">
            <w:pPr>
              <w:rPr>
                <w:rFonts w:ascii="宋体" w:hAnsi="宋体"/>
                <w:sz w:val="24"/>
              </w:rPr>
            </w:pPr>
          </w:p>
          <w:p w:rsidR="00767B0A" w:rsidRDefault="00767B0A">
            <w:pPr>
              <w:rPr>
                <w:rFonts w:ascii="宋体" w:hAnsi="宋体"/>
                <w:sz w:val="24"/>
              </w:rPr>
            </w:pPr>
          </w:p>
          <w:p w:rsidR="00767B0A" w:rsidRDefault="003B60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</w:t>
            </w:r>
          </w:p>
          <w:p w:rsidR="00767B0A" w:rsidRDefault="003B6002">
            <w:pPr>
              <w:ind w:firstLineChars="1650" w:firstLine="3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学院领导签字  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（公章）</w:t>
            </w:r>
          </w:p>
        </w:tc>
      </w:tr>
      <w:tr w:rsidR="00767B0A">
        <w:trPr>
          <w:trHeight w:val="309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3B60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推荐学校意见</w:t>
            </w:r>
          </w:p>
        </w:tc>
        <w:tc>
          <w:tcPr>
            <w:tcW w:w="7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0A" w:rsidRDefault="00767B0A">
            <w:pPr>
              <w:rPr>
                <w:rFonts w:ascii="宋体" w:hAnsi="宋体"/>
                <w:sz w:val="24"/>
              </w:rPr>
            </w:pPr>
          </w:p>
          <w:p w:rsidR="00767B0A" w:rsidRDefault="00767B0A">
            <w:pPr>
              <w:rPr>
                <w:rFonts w:ascii="宋体" w:hAnsi="宋体"/>
                <w:sz w:val="24"/>
              </w:rPr>
            </w:pPr>
          </w:p>
          <w:p w:rsidR="00767B0A" w:rsidRDefault="00767B0A">
            <w:pPr>
              <w:rPr>
                <w:rFonts w:ascii="宋体" w:hAnsi="宋体"/>
                <w:sz w:val="24"/>
              </w:rPr>
            </w:pPr>
          </w:p>
          <w:p w:rsidR="00767B0A" w:rsidRDefault="00767B0A">
            <w:pPr>
              <w:rPr>
                <w:rFonts w:ascii="宋体" w:hAnsi="宋体"/>
                <w:sz w:val="24"/>
              </w:rPr>
            </w:pPr>
          </w:p>
          <w:p w:rsidR="00767B0A" w:rsidRDefault="00767B0A">
            <w:pPr>
              <w:rPr>
                <w:rFonts w:ascii="宋体" w:hAnsi="宋体"/>
                <w:sz w:val="24"/>
              </w:rPr>
            </w:pPr>
          </w:p>
          <w:p w:rsidR="00767B0A" w:rsidRDefault="00767B0A">
            <w:pPr>
              <w:rPr>
                <w:rFonts w:ascii="宋体" w:hAnsi="宋体"/>
                <w:sz w:val="24"/>
              </w:rPr>
            </w:pPr>
          </w:p>
          <w:p w:rsidR="00767B0A" w:rsidRDefault="00767B0A">
            <w:pPr>
              <w:rPr>
                <w:rFonts w:ascii="宋体" w:hAnsi="宋体"/>
                <w:sz w:val="24"/>
              </w:rPr>
            </w:pPr>
          </w:p>
          <w:p w:rsidR="00767B0A" w:rsidRDefault="003B60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767B0A" w:rsidRDefault="003B6002">
            <w:pPr>
              <w:ind w:firstLineChars="1650" w:firstLine="3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主管部门签字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（公章）</w:t>
            </w:r>
          </w:p>
        </w:tc>
      </w:tr>
      <w:tr w:rsidR="00767B0A">
        <w:trPr>
          <w:trHeight w:val="186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A" w:rsidRDefault="003B60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接收学校意见</w:t>
            </w:r>
          </w:p>
        </w:tc>
        <w:tc>
          <w:tcPr>
            <w:tcW w:w="7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0A" w:rsidRDefault="00767B0A">
            <w:pPr>
              <w:rPr>
                <w:rFonts w:ascii="宋体" w:hAnsi="宋体"/>
                <w:sz w:val="24"/>
              </w:rPr>
            </w:pPr>
          </w:p>
          <w:p w:rsidR="00767B0A" w:rsidRDefault="00767B0A">
            <w:pPr>
              <w:rPr>
                <w:rFonts w:ascii="宋体" w:hAnsi="宋体"/>
                <w:sz w:val="24"/>
              </w:rPr>
            </w:pPr>
          </w:p>
          <w:p w:rsidR="00767B0A" w:rsidRDefault="00767B0A">
            <w:pPr>
              <w:rPr>
                <w:rFonts w:ascii="宋体" w:hAnsi="宋体"/>
                <w:sz w:val="24"/>
              </w:rPr>
            </w:pPr>
          </w:p>
          <w:p w:rsidR="00767B0A" w:rsidRDefault="00767B0A">
            <w:pPr>
              <w:rPr>
                <w:rFonts w:ascii="宋体" w:hAnsi="宋体"/>
                <w:sz w:val="24"/>
              </w:rPr>
            </w:pPr>
          </w:p>
          <w:p w:rsidR="00767B0A" w:rsidRDefault="00767B0A">
            <w:pPr>
              <w:rPr>
                <w:rFonts w:ascii="宋体" w:hAnsi="宋体"/>
                <w:sz w:val="24"/>
              </w:rPr>
            </w:pPr>
          </w:p>
          <w:p w:rsidR="00767B0A" w:rsidRDefault="00767B0A">
            <w:pPr>
              <w:rPr>
                <w:rFonts w:ascii="宋体" w:hAnsi="宋体"/>
                <w:sz w:val="24"/>
              </w:rPr>
            </w:pPr>
          </w:p>
          <w:p w:rsidR="00767B0A" w:rsidRDefault="003B60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　　　　 主管部门签字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（公章）</w:t>
            </w:r>
          </w:p>
          <w:p w:rsidR="00767B0A" w:rsidRDefault="00767B0A">
            <w:pPr>
              <w:rPr>
                <w:rFonts w:ascii="宋体" w:hAnsi="宋体"/>
                <w:sz w:val="24"/>
              </w:rPr>
            </w:pPr>
          </w:p>
        </w:tc>
      </w:tr>
    </w:tbl>
    <w:p w:rsidR="00767B0A" w:rsidRDefault="003B600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注：科研进修导师姓名栏教学进修不填</w:t>
      </w:r>
    </w:p>
    <w:p w:rsidR="00767B0A" w:rsidRPr="009D19E0" w:rsidRDefault="003B6002" w:rsidP="009D19E0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如填写内容较多，可自行加页。　</w:t>
      </w:r>
    </w:p>
    <w:sectPr w:rsidR="00767B0A" w:rsidRPr="009D19E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414" w:rsidRDefault="00534414">
      <w:r>
        <w:separator/>
      </w:r>
    </w:p>
  </w:endnote>
  <w:endnote w:type="continuationSeparator" w:id="0">
    <w:p w:rsidR="00534414" w:rsidRDefault="0053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414" w:rsidRDefault="00534414">
      <w:r>
        <w:separator/>
      </w:r>
    </w:p>
  </w:footnote>
  <w:footnote w:type="continuationSeparator" w:id="0">
    <w:p w:rsidR="00534414" w:rsidRDefault="00534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B0A" w:rsidRDefault="00767B0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741"/>
    <w:rsid w:val="000A3741"/>
    <w:rsid w:val="00311FE7"/>
    <w:rsid w:val="003B6002"/>
    <w:rsid w:val="00534414"/>
    <w:rsid w:val="00767B0A"/>
    <w:rsid w:val="008E7B88"/>
    <w:rsid w:val="009B3644"/>
    <w:rsid w:val="009D19E0"/>
    <w:rsid w:val="329E5761"/>
    <w:rsid w:val="4085226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CF587"/>
  <w15:docId w15:val="{99D2BF73-5EF3-4165-AF3C-E30BE85D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张静</dc:creator>
  <cp:lastModifiedBy>admin</cp:lastModifiedBy>
  <cp:revision>6</cp:revision>
  <dcterms:created xsi:type="dcterms:W3CDTF">2018-11-29T03:11:00Z</dcterms:created>
  <dcterms:modified xsi:type="dcterms:W3CDTF">2019-10-14T11:23:00Z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